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A8CA4FC" w14:textId="77777777" w:rsidR="008327DE" w:rsidRDefault="008327DE" w:rsidP="00F57690">
      <w:pPr>
        <w:pStyle w:val="Heading2"/>
        <w:numPr>
          <w:ilvl w:val="0"/>
          <w:numId w:val="0"/>
        </w:numPr>
        <w:ind w:left="578"/>
        <w:jc w:val="center"/>
      </w:pPr>
      <w:bookmarkStart w:id="0" w:name="_Toc491184086"/>
      <w:bookmarkStart w:id="1" w:name="_Toc493423580"/>
      <w:bookmarkStart w:id="2" w:name="_Toc495411118"/>
    </w:p>
    <w:p w14:paraId="20A21B22" w14:textId="77777777" w:rsidR="00F57690" w:rsidRDefault="00F57690" w:rsidP="00455BCB">
      <w:pPr>
        <w:pStyle w:val="Heading2"/>
        <w:numPr>
          <w:ilvl w:val="0"/>
          <w:numId w:val="0"/>
        </w:numPr>
        <w:ind w:left="578" w:hanging="578"/>
        <w:jc w:val="center"/>
      </w:pPr>
      <w:r w:rsidRPr="00894CCD">
        <w:t>Project Approval for Hazardous Material Use Form</w:t>
      </w:r>
      <w:bookmarkEnd w:id="0"/>
      <w:bookmarkEnd w:id="1"/>
      <w:bookmarkEnd w:id="2"/>
      <w:r w:rsidR="005866E1">
        <w:t xml:space="preserve"> Template</w:t>
      </w:r>
    </w:p>
    <w:p w14:paraId="05F7BB0D" w14:textId="77777777" w:rsidR="00F57690" w:rsidRDefault="00F57690" w:rsidP="00F57690">
      <w:pPr>
        <w:rPr>
          <w:b/>
        </w:rPr>
      </w:pPr>
    </w:p>
    <w:p w14:paraId="0BCF9115" w14:textId="77777777" w:rsidR="00F57690" w:rsidRDefault="00F57690" w:rsidP="00F57690">
      <w:pPr>
        <w:rPr>
          <w:b/>
        </w:rPr>
      </w:pPr>
    </w:p>
    <w:p w14:paraId="34FD7E50" w14:textId="77777777" w:rsidR="00F57690" w:rsidRDefault="00F57690" w:rsidP="00F57690">
      <w:pPr>
        <w:rPr>
          <w:b/>
        </w:rPr>
      </w:pPr>
      <w:r w:rsidRPr="00C219E7">
        <w:rPr>
          <w:b/>
        </w:rPr>
        <w:t xml:space="preserve">PRODUCT NAME      </w:t>
      </w:r>
    </w:p>
    <w:p w14:paraId="7BE398ED" w14:textId="77777777" w:rsidR="00F57690" w:rsidRDefault="00F57690" w:rsidP="00F57690">
      <w:pPr>
        <w:rPr>
          <w:b/>
        </w:rPr>
      </w:pPr>
    </w:p>
    <w:p w14:paraId="656EC271" w14:textId="77777777" w:rsidR="00F57690" w:rsidRPr="00C219E7" w:rsidRDefault="00F57690" w:rsidP="00F57690">
      <w:pPr>
        <w:rPr>
          <w:b/>
        </w:rPr>
      </w:pPr>
      <w:r w:rsidRPr="00C219E7">
        <w:rPr>
          <w:b/>
        </w:rPr>
        <w:t xml:space="preserve">                                           </w:t>
      </w:r>
    </w:p>
    <w:p w14:paraId="65265D1D" w14:textId="77777777" w:rsidR="00F57690" w:rsidRDefault="00F57690" w:rsidP="00F57690">
      <w:r>
        <w:t>The HSE Representative and Site Management personnel have reviewed the SDS for the requested material and arrived at the following conclusion(s):</w:t>
      </w:r>
    </w:p>
    <w:p w14:paraId="0BCF093D" w14:textId="77777777" w:rsidR="00F57690" w:rsidRDefault="00F57690" w:rsidP="00F57690"/>
    <w:p w14:paraId="20A22BA0" w14:textId="77777777" w:rsidR="00F57690" w:rsidRDefault="00F57690" w:rsidP="00F57690">
      <w:pPr>
        <w:pStyle w:val="Bullet1"/>
        <w:jc w:val="both"/>
      </w:pPr>
      <w:r>
        <w:t>The material may be used provided all the requirements of the Hazard Communication Program and the SDS are followed.</w:t>
      </w:r>
    </w:p>
    <w:p w14:paraId="08705106" w14:textId="77777777" w:rsidR="00F57690" w:rsidRDefault="00F57690" w:rsidP="00F57690">
      <w:pPr>
        <w:pStyle w:val="Bullet1"/>
        <w:numPr>
          <w:ilvl w:val="0"/>
          <w:numId w:val="0"/>
        </w:numPr>
        <w:ind w:left="714"/>
      </w:pPr>
    </w:p>
    <w:p w14:paraId="57E119FC" w14:textId="77777777" w:rsidR="00F57690" w:rsidRDefault="00F57690" w:rsidP="00F57690">
      <w:pPr>
        <w:pStyle w:val="Bullet1"/>
        <w:jc w:val="both"/>
      </w:pPr>
      <w:r>
        <w:t>The material is unacceptable for use on site due to its hazardous properties.  An alternate material should be identified.</w:t>
      </w:r>
    </w:p>
    <w:p w14:paraId="71AECB56" w14:textId="77777777" w:rsidR="00F57690" w:rsidRDefault="00F57690" w:rsidP="00F57690">
      <w:pPr>
        <w:pStyle w:val="ListParagraph"/>
      </w:pPr>
    </w:p>
    <w:p w14:paraId="59BB8692" w14:textId="77777777" w:rsidR="00F57690" w:rsidRDefault="00F57690" w:rsidP="00F57690">
      <w:pPr>
        <w:pStyle w:val="Bullet1"/>
        <w:numPr>
          <w:ilvl w:val="0"/>
          <w:numId w:val="0"/>
        </w:numPr>
        <w:ind w:left="714"/>
      </w:pPr>
    </w:p>
    <w:p w14:paraId="0A267146" w14:textId="77777777" w:rsidR="00F57690" w:rsidRDefault="00F57690" w:rsidP="00F57690">
      <w:pPr>
        <w:pStyle w:val="Bullet1"/>
        <w:jc w:val="both"/>
      </w:pPr>
      <w:r>
        <w:t>No suitable alternates are available; the materials may be used, under the following conditions:</w:t>
      </w:r>
    </w:p>
    <w:p w14:paraId="7FD442EC" w14:textId="77777777" w:rsidR="00F57690" w:rsidRDefault="00F57690" w:rsidP="00F57690">
      <w:pPr>
        <w:pStyle w:val="Bullet1"/>
        <w:numPr>
          <w:ilvl w:val="0"/>
          <w:numId w:val="0"/>
        </w:numPr>
        <w:ind w:left="714"/>
      </w:pPr>
    </w:p>
    <w:p w14:paraId="0D18564B" w14:textId="77777777" w:rsidR="00F57690" w:rsidRDefault="00F57690" w:rsidP="00F57690">
      <w:pPr>
        <w:pStyle w:val="Bullet2"/>
        <w:jc w:val="both"/>
      </w:pPr>
      <w:r>
        <w:t>Exposure must be maintained to 10 percent of the allowable limits as identified on the SDS</w:t>
      </w:r>
    </w:p>
    <w:p w14:paraId="79B326C7" w14:textId="77777777" w:rsidR="00F57690" w:rsidRDefault="00F57690" w:rsidP="00F57690">
      <w:pPr>
        <w:pStyle w:val="Bullet2"/>
        <w:numPr>
          <w:ilvl w:val="0"/>
          <w:numId w:val="0"/>
        </w:numPr>
        <w:ind w:left="1440"/>
      </w:pPr>
    </w:p>
    <w:p w14:paraId="68E38E96" w14:textId="77777777" w:rsidR="00F57690" w:rsidRDefault="00F57690" w:rsidP="00F57690">
      <w:pPr>
        <w:pStyle w:val="Bullet2"/>
        <w:jc w:val="both"/>
      </w:pPr>
      <w:r>
        <w:t>The appropriate engineering controls and required personal protective equipment must be used</w:t>
      </w:r>
    </w:p>
    <w:p w14:paraId="7CE1F8B7" w14:textId="77777777" w:rsidR="00F57690" w:rsidRDefault="00F57690" w:rsidP="00F57690">
      <w:pPr>
        <w:tabs>
          <w:tab w:val="left" w:pos="390"/>
          <w:tab w:val="left" w:pos="702"/>
          <w:tab w:val="left" w:pos="5346"/>
        </w:tabs>
        <w:suppressAutoHyphens/>
        <w:rPr>
          <w:spacing w:val="-3"/>
          <w:sz w:val="18"/>
        </w:rPr>
      </w:pPr>
    </w:p>
    <w:p w14:paraId="040F77B9" w14:textId="77777777" w:rsidR="00F57690" w:rsidRDefault="00F57690" w:rsidP="00F57690">
      <w:pPr>
        <w:tabs>
          <w:tab w:val="left" w:pos="390"/>
          <w:tab w:val="left" w:pos="702"/>
          <w:tab w:val="left" w:pos="5346"/>
        </w:tabs>
        <w:suppressAutoHyphens/>
        <w:rPr>
          <w:spacing w:val="-3"/>
          <w:sz w:val="18"/>
        </w:rPr>
      </w:pPr>
    </w:p>
    <w:p w14:paraId="6070B5C5" w14:textId="77777777" w:rsidR="00F57690" w:rsidRDefault="00F57690" w:rsidP="00F57690">
      <w:pPr>
        <w:tabs>
          <w:tab w:val="left" w:pos="390"/>
          <w:tab w:val="left" w:pos="702"/>
          <w:tab w:val="left" w:pos="5346"/>
        </w:tabs>
        <w:suppressAutoHyphens/>
        <w:rPr>
          <w:spacing w:val="-3"/>
          <w:sz w:val="18"/>
        </w:rPr>
      </w:pPr>
    </w:p>
    <w:p w14:paraId="5EFA1DEE" w14:textId="77777777" w:rsidR="00F57690" w:rsidRDefault="00F57690" w:rsidP="00F57690">
      <w:pPr>
        <w:tabs>
          <w:tab w:val="left" w:pos="390"/>
          <w:tab w:val="left" w:pos="702"/>
          <w:tab w:val="left" w:pos="5346"/>
        </w:tabs>
        <w:suppressAutoHyphens/>
        <w:rPr>
          <w:spacing w:val="-3"/>
          <w:sz w:val="18"/>
        </w:rPr>
      </w:pPr>
    </w:p>
    <w:p w14:paraId="3C5B2BB9" w14:textId="77777777" w:rsidR="00F57690" w:rsidRDefault="00F57690" w:rsidP="00F57690">
      <w:pPr>
        <w:tabs>
          <w:tab w:val="left" w:pos="390"/>
          <w:tab w:val="left" w:pos="702"/>
          <w:tab w:val="left" w:pos="5346"/>
        </w:tabs>
        <w:suppressAutoHyphens/>
        <w:rPr>
          <w:spacing w:val="-3"/>
          <w:sz w:val="18"/>
        </w:rPr>
      </w:pPr>
    </w:p>
    <w:p w14:paraId="10A92024" w14:textId="77777777" w:rsidR="00F57690" w:rsidRDefault="00F57690" w:rsidP="00F57690">
      <w:pPr>
        <w:tabs>
          <w:tab w:val="right" w:pos="9720"/>
        </w:tabs>
        <w:suppressAutoHyphens/>
        <w:rPr>
          <w:spacing w:val="-3"/>
          <w:sz w:val="18"/>
        </w:rPr>
      </w:pPr>
      <w:r>
        <w:rPr>
          <w:spacing w:val="-3"/>
          <w:sz w:val="18"/>
          <w:u w:val="single"/>
        </w:rPr>
        <w:t xml:space="preserve">                                                                              </w:t>
      </w:r>
      <w:r>
        <w:rPr>
          <w:spacing w:val="-3"/>
          <w:sz w:val="18"/>
        </w:rPr>
        <w:t xml:space="preserve">            </w:t>
      </w:r>
      <w:r>
        <w:rPr>
          <w:spacing w:val="-3"/>
          <w:sz w:val="18"/>
          <w:u w:val="single"/>
        </w:rPr>
        <w:tab/>
      </w:r>
    </w:p>
    <w:p w14:paraId="4342C6F1" w14:textId="77777777" w:rsidR="00F57690" w:rsidRPr="00C219E7" w:rsidRDefault="00455BCB" w:rsidP="00F57690">
      <w:pPr>
        <w:tabs>
          <w:tab w:val="left" w:pos="390"/>
          <w:tab w:val="left" w:pos="702"/>
          <w:tab w:val="left" w:pos="5346"/>
        </w:tabs>
        <w:suppressAutoHyphens/>
      </w:pPr>
      <w:r>
        <w:t xml:space="preserve">           </w:t>
      </w:r>
      <w:r w:rsidR="00F57690" w:rsidRPr="00C219E7">
        <w:t>Safety &amp; Health Supervisor</w:t>
      </w:r>
      <w:r w:rsidR="00F57690">
        <w:rPr>
          <w:spacing w:val="-3"/>
          <w:sz w:val="18"/>
        </w:rPr>
        <w:tab/>
      </w:r>
      <w:r w:rsidR="00F57690">
        <w:rPr>
          <w:spacing w:val="-3"/>
          <w:sz w:val="18"/>
        </w:rPr>
        <w:tab/>
      </w:r>
      <w:r w:rsidR="00F57690">
        <w:rPr>
          <w:spacing w:val="-3"/>
          <w:sz w:val="18"/>
        </w:rPr>
        <w:tab/>
      </w:r>
      <w:r w:rsidR="00F57690">
        <w:rPr>
          <w:spacing w:val="-3"/>
          <w:sz w:val="18"/>
        </w:rPr>
        <w:tab/>
      </w:r>
      <w:r w:rsidR="00F57690" w:rsidRPr="00C219E7">
        <w:t>Date</w:t>
      </w:r>
    </w:p>
    <w:p w14:paraId="73D6D86D" w14:textId="77777777" w:rsidR="00F57690" w:rsidRDefault="00F57690" w:rsidP="00F57690">
      <w:pPr>
        <w:tabs>
          <w:tab w:val="left" w:pos="390"/>
          <w:tab w:val="left" w:pos="702"/>
          <w:tab w:val="left" w:pos="5346"/>
        </w:tabs>
        <w:suppressAutoHyphens/>
        <w:rPr>
          <w:spacing w:val="-3"/>
          <w:sz w:val="18"/>
        </w:rPr>
      </w:pPr>
    </w:p>
    <w:p w14:paraId="1439B560" w14:textId="77777777" w:rsidR="00F57690" w:rsidRDefault="00F57690" w:rsidP="00F57690">
      <w:pPr>
        <w:tabs>
          <w:tab w:val="left" w:pos="390"/>
          <w:tab w:val="left" w:pos="702"/>
          <w:tab w:val="left" w:pos="5346"/>
        </w:tabs>
        <w:suppressAutoHyphens/>
        <w:rPr>
          <w:spacing w:val="-3"/>
          <w:sz w:val="18"/>
        </w:rPr>
      </w:pPr>
    </w:p>
    <w:p w14:paraId="04EFED62" w14:textId="77777777" w:rsidR="00F57690" w:rsidRDefault="00F57690" w:rsidP="00F57690">
      <w:pPr>
        <w:tabs>
          <w:tab w:val="left" w:pos="390"/>
          <w:tab w:val="left" w:pos="702"/>
          <w:tab w:val="left" w:pos="5346"/>
        </w:tabs>
        <w:suppressAutoHyphens/>
        <w:rPr>
          <w:spacing w:val="-3"/>
          <w:sz w:val="18"/>
        </w:rPr>
      </w:pPr>
    </w:p>
    <w:p w14:paraId="03728359" w14:textId="77777777" w:rsidR="00F57690" w:rsidRDefault="00F57690" w:rsidP="00F57690">
      <w:pPr>
        <w:tabs>
          <w:tab w:val="left" w:pos="390"/>
          <w:tab w:val="left" w:pos="702"/>
          <w:tab w:val="left" w:pos="5346"/>
        </w:tabs>
        <w:suppressAutoHyphens/>
        <w:rPr>
          <w:spacing w:val="-3"/>
          <w:sz w:val="18"/>
        </w:rPr>
      </w:pPr>
    </w:p>
    <w:p w14:paraId="5B25B064" w14:textId="77777777" w:rsidR="00F57690" w:rsidRDefault="00F57690" w:rsidP="00F57690">
      <w:pPr>
        <w:tabs>
          <w:tab w:val="right" w:pos="9720"/>
        </w:tabs>
        <w:suppressAutoHyphens/>
        <w:rPr>
          <w:spacing w:val="-3"/>
          <w:sz w:val="18"/>
        </w:rPr>
      </w:pPr>
      <w:r w:rsidRPr="00C219E7">
        <w:t>Concur</w:t>
      </w:r>
      <w:r>
        <w:rPr>
          <w:spacing w:val="-3"/>
          <w:sz w:val="18"/>
        </w:rPr>
        <w:t>:</w:t>
      </w:r>
      <w:r>
        <w:rPr>
          <w:spacing w:val="-3"/>
          <w:sz w:val="18"/>
          <w:u w:val="single"/>
        </w:rPr>
        <w:t xml:space="preserve">                                                                  </w:t>
      </w:r>
      <w:r>
        <w:rPr>
          <w:spacing w:val="-3"/>
          <w:sz w:val="18"/>
        </w:rPr>
        <w:t xml:space="preserve">             </w:t>
      </w:r>
      <w:r>
        <w:rPr>
          <w:spacing w:val="-3"/>
          <w:sz w:val="18"/>
          <w:u w:val="single"/>
        </w:rPr>
        <w:tab/>
      </w:r>
    </w:p>
    <w:p w14:paraId="4FECDBF8" w14:textId="77777777" w:rsidR="00F57690" w:rsidRDefault="00F57690" w:rsidP="00F57690">
      <w:pPr>
        <w:tabs>
          <w:tab w:val="left" w:pos="390"/>
          <w:tab w:val="left" w:pos="702"/>
          <w:tab w:val="left" w:pos="5346"/>
        </w:tabs>
        <w:suppressAutoHyphens/>
        <w:rPr>
          <w:spacing w:val="-3"/>
          <w:sz w:val="18"/>
        </w:rPr>
      </w:pPr>
      <w:r>
        <w:rPr>
          <w:spacing w:val="-3"/>
          <w:sz w:val="18"/>
        </w:rPr>
        <w:t xml:space="preserve">             </w:t>
      </w:r>
      <w:r w:rsidR="00455BCB">
        <w:rPr>
          <w:spacing w:val="-3"/>
          <w:sz w:val="18"/>
        </w:rPr>
        <w:t xml:space="preserve">         </w:t>
      </w:r>
      <w:r>
        <w:rPr>
          <w:spacing w:val="-3"/>
          <w:sz w:val="18"/>
        </w:rPr>
        <w:t xml:space="preserve"> </w:t>
      </w:r>
      <w:r w:rsidRPr="00C219E7">
        <w:t>Procurement Manager</w:t>
      </w:r>
      <w:r>
        <w:rPr>
          <w:spacing w:val="-3"/>
          <w:sz w:val="18"/>
        </w:rPr>
        <w:t xml:space="preserve">                                                    </w:t>
      </w:r>
      <w:r>
        <w:rPr>
          <w:spacing w:val="-3"/>
          <w:sz w:val="18"/>
        </w:rPr>
        <w:tab/>
      </w:r>
      <w:r>
        <w:rPr>
          <w:spacing w:val="-3"/>
          <w:sz w:val="18"/>
        </w:rPr>
        <w:tab/>
      </w:r>
      <w:r>
        <w:rPr>
          <w:spacing w:val="-3"/>
          <w:sz w:val="18"/>
        </w:rPr>
        <w:tab/>
      </w:r>
      <w:r w:rsidRPr="00C219E7">
        <w:t>Date</w:t>
      </w:r>
    </w:p>
    <w:p w14:paraId="4CBFABA9" w14:textId="77777777" w:rsidR="00AD0A2E" w:rsidRDefault="00AD0A2E" w:rsidP="00AD0A2E">
      <w:pPr>
        <w:jc w:val="center"/>
      </w:pPr>
    </w:p>
    <w:p w14:paraId="702941D1" w14:textId="77777777" w:rsidR="00F57690" w:rsidRDefault="00F57690">
      <w:pPr>
        <w:jc w:val="left"/>
      </w:pPr>
      <w:bookmarkStart w:id="3" w:name="_GoBack"/>
      <w:bookmarkEnd w:id="3"/>
    </w:p>
    <w:sectPr w:rsidR="00F57690"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CD74E" w14:textId="77777777" w:rsidR="00E54B81" w:rsidRDefault="00E54B81">
      <w:r>
        <w:separator/>
      </w:r>
    </w:p>
    <w:p w14:paraId="12DC80FD" w14:textId="77777777" w:rsidR="00E54B81" w:rsidRDefault="00E54B81"/>
  </w:endnote>
  <w:endnote w:type="continuationSeparator" w:id="0">
    <w:p w14:paraId="19BDAD05" w14:textId="77777777" w:rsidR="00E54B81" w:rsidRDefault="00E54B81">
      <w:r>
        <w:continuationSeparator/>
      </w:r>
    </w:p>
    <w:p w14:paraId="1CA34B8C" w14:textId="77777777" w:rsidR="00E54B81" w:rsidRDefault="00E54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48169" w14:textId="77777777" w:rsidR="007C440D" w:rsidRPr="0096398D" w:rsidRDefault="007C440D"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C440D" w14:paraId="6A633C2F" w14:textId="77777777" w:rsidTr="007C440D">
      <w:trPr>
        <w:jc w:val="center"/>
      </w:trPr>
      <w:tc>
        <w:tcPr>
          <w:tcW w:w="3115" w:type="dxa"/>
        </w:tcPr>
        <w:p w14:paraId="150595AE" w14:textId="77777777" w:rsidR="007C440D" w:rsidRDefault="00E54B81"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8327DE">
                <w:rPr>
                  <w:sz w:val="16"/>
                  <w:szCs w:val="16"/>
                  <w:lang w:val="en-AU"/>
                </w:rPr>
                <w:t>EPM-KSS-TP-000012</w:t>
              </w:r>
            </w:sdtContent>
          </w:sdt>
          <w:r w:rsidR="007C440D">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6D711E">
                <w:rPr>
                  <w:sz w:val="16"/>
                  <w:szCs w:val="16"/>
                  <w:lang w:val="en-AU"/>
                </w:rPr>
                <w:t>000</w:t>
              </w:r>
            </w:sdtContent>
          </w:sdt>
        </w:p>
      </w:tc>
      <w:tc>
        <w:tcPr>
          <w:tcW w:w="3115" w:type="dxa"/>
        </w:tcPr>
        <w:p w14:paraId="124BE37E" w14:textId="77777777" w:rsidR="007C440D" w:rsidRDefault="007C440D" w:rsidP="001E29ED">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046323DB" w14:textId="722D5C25" w:rsidR="007C440D" w:rsidRDefault="007C440D"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7C1BCF">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7C1BCF">
            <w:rPr>
              <w:noProof/>
              <w:sz w:val="16"/>
              <w:szCs w:val="16"/>
            </w:rPr>
            <w:t>2</w:t>
          </w:r>
          <w:r w:rsidRPr="00E662DA">
            <w:rPr>
              <w:sz w:val="16"/>
              <w:szCs w:val="16"/>
            </w:rPr>
            <w:fldChar w:fldCharType="end"/>
          </w:r>
        </w:p>
      </w:tc>
    </w:tr>
    <w:tr w:rsidR="007C440D" w14:paraId="755528B8" w14:textId="77777777" w:rsidTr="007C440D">
      <w:trPr>
        <w:jc w:val="center"/>
      </w:trPr>
      <w:tc>
        <w:tcPr>
          <w:tcW w:w="9345" w:type="dxa"/>
          <w:gridSpan w:val="3"/>
        </w:tcPr>
        <w:p w14:paraId="7C08B6AE" w14:textId="77777777" w:rsidR="007C440D" w:rsidRPr="00583BAF" w:rsidRDefault="007C440D"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C440D" w14:paraId="5184F4E9" w14:textId="77777777" w:rsidTr="007C440D">
      <w:trPr>
        <w:trHeight w:val="258"/>
        <w:jc w:val="center"/>
      </w:trPr>
      <w:tc>
        <w:tcPr>
          <w:tcW w:w="9345" w:type="dxa"/>
          <w:gridSpan w:val="3"/>
        </w:tcPr>
        <w:p w14:paraId="5F081041" w14:textId="77777777" w:rsidR="007C440D" w:rsidRDefault="007C440D" w:rsidP="001E29ED">
          <w:pPr>
            <w:rPr>
              <w:rFonts w:ascii="Calibri" w:hAnsi="Calibri" w:cs="Calibri"/>
              <w:sz w:val="12"/>
              <w:szCs w:val="12"/>
              <w:lang w:val="en-GB"/>
            </w:rPr>
          </w:pPr>
        </w:p>
        <w:p w14:paraId="53647FBA" w14:textId="77777777" w:rsidR="007C440D" w:rsidRPr="00971B7A" w:rsidRDefault="00E54B81"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C440D">
                <w:rPr>
                  <w:rFonts w:cs="Arial"/>
                  <w:sz w:val="12"/>
                  <w:szCs w:val="12"/>
                  <w:lang w:val="en-GB"/>
                </w:rPr>
                <w:t>Project Hazard Communication Procedure</w:t>
              </w:r>
            </w:sdtContent>
          </w:sdt>
          <w:r w:rsidR="007C440D"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74B46F86" w14:textId="77777777" w:rsidR="007C440D" w:rsidRPr="00583BAF" w:rsidRDefault="007C440D" w:rsidP="00583BAF">
    <w:pPr>
      <w:pStyle w:val="Footer"/>
      <w:rPr>
        <w:sz w:val="4"/>
        <w:szCs w:val="4"/>
      </w:rPr>
    </w:pPr>
  </w:p>
  <w:p w14:paraId="49276290" w14:textId="77777777" w:rsidR="007C440D" w:rsidRPr="00583BAF" w:rsidRDefault="007C440D"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05101" w14:textId="77777777" w:rsidR="007C440D" w:rsidRPr="0096398D" w:rsidRDefault="007C440D" w:rsidP="0096398D">
    <w:pPr>
      <w:pStyle w:val="Footer"/>
      <w:jc w:val="left"/>
      <w:rPr>
        <w:sz w:val="16"/>
        <w:szCs w:val="16"/>
        <w:lang w:val="en-AU"/>
      </w:rPr>
    </w:pPr>
  </w:p>
  <w:p w14:paraId="38EC07D7" w14:textId="2944C06E" w:rsidR="00DB0F64" w:rsidRPr="00942531" w:rsidRDefault="00DB0F64" w:rsidP="007C1BCF">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3360" behindDoc="0" locked="0" layoutInCell="1" allowOverlap="1" wp14:anchorId="4BEE52B6" wp14:editId="10E7F62C">
              <wp:simplePos x="0" y="0"/>
              <wp:positionH relativeFrom="margin">
                <wp:posOffset>-247650</wp:posOffset>
              </wp:positionH>
              <wp:positionV relativeFrom="paragraph">
                <wp:posOffset>175260</wp:posOffset>
              </wp:positionV>
              <wp:extent cx="61626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BFA351"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6a2s/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1186945163"/>
        <w:placeholder>
          <w:docPart w:val="D70EE18E494C4B278599F039F2FBF157"/>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EPM-KSS-TP-000012</w:t>
        </w:r>
      </w:sdtContent>
    </w:sdt>
    <w:r w:rsidRPr="00942531">
      <w:rPr>
        <w:rFonts w:cs="Arial"/>
        <w:color w:val="7A8D95"/>
        <w:sz w:val="16"/>
        <w:szCs w:val="16"/>
      </w:rPr>
      <w:t xml:space="preserve"> Rev </w:t>
    </w:r>
    <w:sdt>
      <w:sdtPr>
        <w:rPr>
          <w:rFonts w:cs="Arial"/>
          <w:color w:val="7A8D95"/>
          <w:sz w:val="16"/>
          <w:szCs w:val="16"/>
        </w:rPr>
        <w:alias w:val="Rev"/>
        <w:tag w:val="Rev"/>
        <w:id w:val="482748477"/>
        <w:placeholder>
          <w:docPart w:val="A26398B57075433D909FC3B2FC3E94AC"/>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7C1BCF">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7C1BCF">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7C1BCF">
      <w:rPr>
        <w:rFonts w:cs="Arial"/>
        <w:noProof/>
        <w:color w:val="7A8D95"/>
        <w:sz w:val="16"/>
        <w:szCs w:val="16"/>
      </w:rPr>
      <w:t>1</w:t>
    </w:r>
    <w:r w:rsidRPr="00942531">
      <w:rPr>
        <w:rFonts w:cs="Arial"/>
        <w:color w:val="7A8D95"/>
        <w:sz w:val="16"/>
        <w:szCs w:val="16"/>
      </w:rPr>
      <w:fldChar w:fldCharType="end"/>
    </w:r>
  </w:p>
  <w:p w14:paraId="51F58305" w14:textId="77777777" w:rsidR="00DB0F64" w:rsidRPr="00942531" w:rsidRDefault="00DB0F64" w:rsidP="00DB0F64">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52B02E55" w14:textId="77777777" w:rsidR="00DB0F64" w:rsidRPr="00942531" w:rsidRDefault="00DB0F64" w:rsidP="00DB0F64">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p w14:paraId="5D1C49C3" w14:textId="77777777" w:rsidR="007C440D" w:rsidRPr="00583BAF" w:rsidRDefault="007C440D">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953BB" w14:textId="77777777" w:rsidR="00E54B81" w:rsidRDefault="00E54B81">
      <w:r>
        <w:separator/>
      </w:r>
    </w:p>
    <w:p w14:paraId="52AE15E8" w14:textId="77777777" w:rsidR="00E54B81" w:rsidRDefault="00E54B81"/>
  </w:footnote>
  <w:footnote w:type="continuationSeparator" w:id="0">
    <w:p w14:paraId="2AC19A40" w14:textId="77777777" w:rsidR="00E54B81" w:rsidRDefault="00E54B81">
      <w:r>
        <w:continuationSeparator/>
      </w:r>
    </w:p>
    <w:p w14:paraId="60475680" w14:textId="77777777" w:rsidR="00E54B81" w:rsidRDefault="00E54B8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C5C36" w14:textId="77777777" w:rsidR="007C440D" w:rsidRDefault="007C440D">
    <w:pPr>
      <w:pStyle w:val="Header"/>
    </w:pPr>
  </w:p>
  <w:p w14:paraId="13BA58E3" w14:textId="77777777" w:rsidR="007C440D" w:rsidRDefault="007C440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C440D" w14:paraId="77AE7506" w14:textId="77777777" w:rsidTr="001E29ED">
      <w:tc>
        <w:tcPr>
          <w:tcW w:w="2070" w:type="dxa"/>
        </w:tcPr>
        <w:p w14:paraId="26AB1369" w14:textId="77777777" w:rsidR="007C440D" w:rsidRDefault="007C440D" w:rsidP="00AC1B11">
          <w:pPr>
            <w:pStyle w:val="HeadingCenter"/>
            <w:jc w:val="both"/>
          </w:pPr>
          <w:r>
            <w:rPr>
              <w:noProof/>
            </w:rPr>
            <w:drawing>
              <wp:anchor distT="0" distB="0" distL="114300" distR="114300" simplePos="0" relativeHeight="251659264" behindDoc="0" locked="0" layoutInCell="1" allowOverlap="1" wp14:anchorId="55B3660D" wp14:editId="5E5ED1DE">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14:sizeRelH relativeFrom="page">
                  <wp14:pctWidth>0</wp14:pctWidth>
                </wp14:sizeRelH>
                <wp14:sizeRelV relativeFrom="page">
                  <wp14:pctHeight>0</wp14:pctHeight>
                </wp14:sizeRelV>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0C145A85" w14:textId="77777777" w:rsidR="007C440D" w:rsidRDefault="007C440D" w:rsidP="00AC1B11">
              <w:pPr>
                <w:pStyle w:val="CPDocTitle"/>
                <w:rPr>
                  <w:rStyle w:val="HeaderTitleChar"/>
                  <w:b/>
                  <w:bCs w:val="0"/>
                </w:rPr>
              </w:pPr>
              <w:r>
                <w:rPr>
                  <w:rStyle w:val="HeaderTitleChar"/>
                  <w:b/>
                  <w:bCs w:val="0"/>
                </w:rPr>
                <w:t>Project Hazard Communication Procedure</w:t>
              </w:r>
            </w:p>
          </w:sdtContent>
        </w:sdt>
        <w:p w14:paraId="03E15CB6" w14:textId="77777777" w:rsidR="007C440D" w:rsidRPr="006A25F8" w:rsidRDefault="007C440D" w:rsidP="00AC1B11">
          <w:pPr>
            <w:pStyle w:val="CPDocTitle"/>
            <w:rPr>
              <w:kern w:val="32"/>
              <w:sz w:val="24"/>
              <w:szCs w:val="24"/>
              <w:lang w:val="en-GB"/>
            </w:rPr>
          </w:pPr>
        </w:p>
      </w:tc>
    </w:tr>
  </w:tbl>
  <w:p w14:paraId="7ACC6F3F" w14:textId="77777777" w:rsidR="007C440D" w:rsidRPr="00AC1B11" w:rsidRDefault="007C440D" w:rsidP="00AC1B1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D9915" w14:textId="59E5E26E" w:rsidR="008327DE" w:rsidRDefault="00DB0F64">
    <w:pPr>
      <w:pStyle w:val="Header"/>
    </w:pPr>
    <w:r w:rsidRPr="009A054C">
      <w:rPr>
        <w:b/>
        <w:noProof/>
      </w:rPr>
      <w:drawing>
        <wp:anchor distT="0" distB="0" distL="114300" distR="114300" simplePos="0" relativeHeight="251661312" behindDoc="0" locked="0" layoutInCell="1" allowOverlap="1" wp14:anchorId="632C6FB9" wp14:editId="26D3C4A9">
          <wp:simplePos x="0" y="0"/>
          <wp:positionH relativeFrom="column">
            <wp:posOffset>-906448</wp:posOffset>
          </wp:positionH>
          <wp:positionV relativeFrom="paragraph">
            <wp:posOffset>-381608</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73921"/>
    <w:multiLevelType w:val="singleLevel"/>
    <w:tmpl w:val="B1440062"/>
    <w:lvl w:ilvl="0">
      <w:start w:val="4"/>
      <w:numFmt w:val="decimal"/>
      <w:lvlText w:val="%1)"/>
      <w:lvlJc w:val="left"/>
      <w:pPr>
        <w:tabs>
          <w:tab w:val="num" w:pos="720"/>
        </w:tabs>
        <w:ind w:left="720" w:hanging="720"/>
      </w:pPr>
      <w:rPr>
        <w:rFonts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D30A3"/>
    <w:multiLevelType w:val="hybridMultilevel"/>
    <w:tmpl w:val="22FEE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A41C0"/>
    <w:multiLevelType w:val="hybridMultilevel"/>
    <w:tmpl w:val="58960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8"/>
  </w:num>
  <w:num w:numId="7">
    <w:abstractNumId w:val="7"/>
  </w:num>
  <w:num w:numId="8">
    <w:abstractNumId w:val="1"/>
  </w:num>
  <w:num w:numId="9">
    <w:abstractNumId w:val="10"/>
  </w:num>
  <w:num w:numId="10">
    <w:abstractNumId w:val="9"/>
  </w:num>
  <w:num w:numId="11">
    <w:abstractNumId w:val="11"/>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es-CL" w:vendorID="64" w:dllVersion="6" w:nlCheck="1" w:checkStyle="0"/>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37D96"/>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33A"/>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070E"/>
    <w:rsid w:val="003C26C0"/>
    <w:rsid w:val="003C2831"/>
    <w:rsid w:val="003C4240"/>
    <w:rsid w:val="003C4513"/>
    <w:rsid w:val="003C5C59"/>
    <w:rsid w:val="003C747D"/>
    <w:rsid w:val="003C7F73"/>
    <w:rsid w:val="003D0164"/>
    <w:rsid w:val="003D1D71"/>
    <w:rsid w:val="003D2159"/>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5BCB"/>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1FBC"/>
    <w:rsid w:val="00582519"/>
    <w:rsid w:val="0058312C"/>
    <w:rsid w:val="00583321"/>
    <w:rsid w:val="00583A98"/>
    <w:rsid w:val="00583BAF"/>
    <w:rsid w:val="00584CC6"/>
    <w:rsid w:val="005866E1"/>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1E"/>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BCF"/>
    <w:rsid w:val="007C1E16"/>
    <w:rsid w:val="007C2468"/>
    <w:rsid w:val="007C3154"/>
    <w:rsid w:val="007C423E"/>
    <w:rsid w:val="007C440D"/>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7DE"/>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B7"/>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1C44"/>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3F2D"/>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269"/>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22AA"/>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88C"/>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0F64"/>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4B81"/>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560"/>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690"/>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5F753"/>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BodyText1">
    <w:name w:val="Body Text 1"/>
    <w:basedOn w:val="Normal"/>
    <w:rsid w:val="007C440D"/>
    <w:pPr>
      <w:spacing w:before="120" w:after="120"/>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0EE18E494C4B278599F039F2FBF157"/>
        <w:category>
          <w:name w:val="General"/>
          <w:gallery w:val="placeholder"/>
        </w:category>
        <w:types>
          <w:type w:val="bbPlcHdr"/>
        </w:types>
        <w:behaviors>
          <w:behavior w:val="content"/>
        </w:behaviors>
        <w:guid w:val="{BE63B898-07E6-482B-8B29-A01AC6CC68E8}"/>
      </w:docPartPr>
      <w:docPartBody>
        <w:p w:rsidR="00095AFA" w:rsidRDefault="000E50A3" w:rsidP="000E50A3">
          <w:pPr>
            <w:pStyle w:val="D70EE18E494C4B278599F039F2FBF157"/>
          </w:pPr>
          <w:r w:rsidRPr="00D16477">
            <w:rPr>
              <w:rStyle w:val="PlaceholderText"/>
            </w:rPr>
            <w:t>[Subject]</w:t>
          </w:r>
        </w:p>
      </w:docPartBody>
    </w:docPart>
    <w:docPart>
      <w:docPartPr>
        <w:name w:val="A26398B57075433D909FC3B2FC3E94AC"/>
        <w:category>
          <w:name w:val="General"/>
          <w:gallery w:val="placeholder"/>
        </w:category>
        <w:types>
          <w:type w:val="bbPlcHdr"/>
        </w:types>
        <w:behaviors>
          <w:behavior w:val="content"/>
        </w:behaviors>
        <w:guid w:val="{DE2BFC7F-620C-4C22-AA5C-1187D006EED0}"/>
      </w:docPartPr>
      <w:docPartBody>
        <w:p w:rsidR="00095AFA" w:rsidRDefault="000E50A3" w:rsidP="000E50A3">
          <w:pPr>
            <w:pStyle w:val="A26398B57075433D909FC3B2FC3E94AC"/>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A3"/>
    <w:rsid w:val="00095AFA"/>
    <w:rsid w:val="000E50A3"/>
    <w:rsid w:val="0017464C"/>
    <w:rsid w:val="009575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50A3"/>
    <w:rPr>
      <w:color w:val="808080"/>
    </w:rPr>
  </w:style>
  <w:style w:type="paragraph" w:customStyle="1" w:styleId="D70EE18E494C4B278599F039F2FBF157">
    <w:name w:val="D70EE18E494C4B278599F039F2FBF157"/>
    <w:rsid w:val="000E50A3"/>
  </w:style>
  <w:style w:type="paragraph" w:customStyle="1" w:styleId="A26398B57075433D909FC3B2FC3E94AC">
    <w:name w:val="A26398B57075433D909FC3B2FC3E94AC"/>
    <w:rsid w:val="000E50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6C8A1FBC-EFB5-4504-9DA0-458CF0D26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5F586-D864-452D-92E9-E9814692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5</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Project Hazard Communication Procedure</vt:lpstr>
    </vt:vector>
  </TitlesOfParts>
  <Company>Bechtel/EDS</Company>
  <LinksUpToDate>false</LinksUpToDate>
  <CharactersWithSpaces>1135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Hazard Communication Procedure</dc:title>
  <dc:subject>EPM-KSS-TP-000012</dc:subject>
  <dc:creator>Joel Reyes</dc:creator>
  <cp:keywords>ᅟ</cp:keywords>
  <cp:lastModifiedBy>الاء الزهراني Alaa Alzahrani</cp:lastModifiedBy>
  <cp:revision>7</cp:revision>
  <cp:lastPrinted>2017-10-15T07:41:00Z</cp:lastPrinted>
  <dcterms:created xsi:type="dcterms:W3CDTF">2017-10-18T14:28:00Z</dcterms:created>
  <dcterms:modified xsi:type="dcterms:W3CDTF">2022-04-12T09:11:00Z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